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6A95C" w14:textId="6758552E" w:rsidR="00256ACE" w:rsidRPr="00113C16" w:rsidRDefault="00256ACE" w:rsidP="00256ACE">
      <w:pPr>
        <w:rPr>
          <w:rFonts w:asciiTheme="minorHAnsi" w:hAnsiTheme="minorHAnsi" w:cstheme="minorHAnsi"/>
          <w:sz w:val="24"/>
          <w:szCs w:val="24"/>
        </w:rPr>
      </w:pPr>
      <w:r w:rsidRPr="00113C16">
        <w:rPr>
          <w:rFonts w:asciiTheme="minorHAnsi" w:hAnsiTheme="minorHAnsi" w:cstheme="minorHAnsi"/>
          <w:b/>
          <w:bCs/>
          <w:sz w:val="24"/>
          <w:szCs w:val="24"/>
        </w:rPr>
        <w:t xml:space="preserve">  SIA "VK Terminal Services” </w:t>
      </w:r>
      <w:r w:rsidR="00F3063B">
        <w:rPr>
          <w:rFonts w:asciiTheme="minorHAnsi" w:hAnsiTheme="minorHAnsi" w:cstheme="minorHAnsi"/>
          <w:b/>
          <w:bCs/>
          <w:sz w:val="24"/>
          <w:szCs w:val="24"/>
        </w:rPr>
        <w:t xml:space="preserve">un SIA“Ventall termināls” </w:t>
      </w:r>
      <w:r w:rsidRPr="00113C16">
        <w:rPr>
          <w:rFonts w:asciiTheme="minorHAnsi" w:hAnsiTheme="minorHAnsi" w:cstheme="minorHAnsi"/>
          <w:sz w:val="24"/>
          <w:szCs w:val="24"/>
        </w:rPr>
        <w:t>izsludina cenu aptauju</w:t>
      </w:r>
      <w:r w:rsidR="004F4C84">
        <w:rPr>
          <w:rFonts w:asciiTheme="minorHAnsi" w:hAnsiTheme="minorHAnsi" w:cstheme="minorHAnsi"/>
          <w:sz w:val="24"/>
          <w:szCs w:val="24"/>
        </w:rPr>
        <w:t>:</w:t>
      </w:r>
    </w:p>
    <w:p w14:paraId="7CCF44A0" w14:textId="313B1D47" w:rsidR="007C2D15" w:rsidRDefault="007C2D15" w:rsidP="007C2D15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5A7B3B">
        <w:rPr>
          <w:rFonts w:asciiTheme="minorHAnsi" w:hAnsiTheme="minorHAnsi" w:cstheme="minorHAnsi"/>
          <w:b/>
          <w:bCs/>
          <w:sz w:val="24"/>
          <w:szCs w:val="24"/>
        </w:rPr>
        <w:t>“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Dzelzceļa pārmiju </w:t>
      </w:r>
      <w:r w:rsidR="00F8187B">
        <w:rPr>
          <w:rFonts w:asciiTheme="minorHAnsi" w:hAnsiTheme="minorHAnsi" w:cstheme="minorHAnsi"/>
          <w:b/>
          <w:bCs/>
          <w:sz w:val="24"/>
          <w:szCs w:val="24"/>
        </w:rPr>
        <w:t>brusu nomaiņa</w:t>
      </w:r>
      <w:r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5A7B3B">
        <w:rPr>
          <w:rFonts w:asciiTheme="minorHAnsi" w:hAnsiTheme="minorHAnsi" w:cstheme="minorHAnsi"/>
          <w:b/>
          <w:bCs/>
          <w:sz w:val="24"/>
          <w:szCs w:val="24"/>
        </w:rPr>
        <w:t>”</w:t>
      </w:r>
    </w:p>
    <w:p w14:paraId="5E63EB26" w14:textId="77777777" w:rsidR="006C40DE" w:rsidRDefault="006C40DE" w:rsidP="00256ACE">
      <w:pPr>
        <w:rPr>
          <w:b/>
          <w:bCs/>
          <w:sz w:val="22"/>
          <w:szCs w:val="22"/>
        </w:rPr>
      </w:pPr>
    </w:p>
    <w:p w14:paraId="3531D7B9" w14:textId="77777777" w:rsidR="000416B2" w:rsidRPr="00712275" w:rsidRDefault="000416B2" w:rsidP="00256ACE">
      <w:pPr>
        <w:rPr>
          <w:rFonts w:asciiTheme="minorHAnsi" w:hAnsiTheme="minorHAnsi" w:cstheme="minorHAnsi"/>
          <w:b/>
          <w:color w:val="1F4E79"/>
          <w:sz w:val="24"/>
          <w:szCs w:val="24"/>
        </w:rPr>
      </w:pPr>
    </w:p>
    <w:p w14:paraId="1C567487" w14:textId="1949399F" w:rsidR="00256ACE" w:rsidRPr="00712275" w:rsidRDefault="00256ACE" w:rsidP="00256ACE">
      <w:pPr>
        <w:rPr>
          <w:rFonts w:asciiTheme="minorHAnsi" w:hAnsiTheme="minorHAnsi" w:cstheme="minorHAnsi"/>
          <w:sz w:val="24"/>
          <w:szCs w:val="24"/>
        </w:rPr>
      </w:pPr>
      <w:r w:rsidRPr="00712275">
        <w:rPr>
          <w:rFonts w:asciiTheme="minorHAnsi" w:hAnsiTheme="minorHAnsi" w:cstheme="minorHAnsi"/>
          <w:sz w:val="24"/>
          <w:szCs w:val="24"/>
        </w:rPr>
        <w:t>Cenu aptaujas noteikumus</w:t>
      </w:r>
      <w:r w:rsidR="00113C16">
        <w:rPr>
          <w:rFonts w:asciiTheme="minorHAnsi" w:hAnsiTheme="minorHAnsi" w:cstheme="minorHAnsi"/>
          <w:sz w:val="24"/>
          <w:szCs w:val="24"/>
        </w:rPr>
        <w:t xml:space="preserve">, </w:t>
      </w:r>
      <w:r w:rsidRPr="00712275">
        <w:rPr>
          <w:rFonts w:asciiTheme="minorHAnsi" w:hAnsiTheme="minorHAnsi" w:cstheme="minorHAnsi"/>
          <w:sz w:val="24"/>
          <w:szCs w:val="24"/>
        </w:rPr>
        <w:t>tehniskās prasības</w:t>
      </w:r>
      <w:r w:rsidR="00113C16">
        <w:rPr>
          <w:rFonts w:asciiTheme="minorHAnsi" w:hAnsiTheme="minorHAnsi" w:cstheme="minorHAnsi"/>
          <w:sz w:val="24"/>
          <w:szCs w:val="24"/>
        </w:rPr>
        <w:t xml:space="preserve"> un darba apjomus</w:t>
      </w:r>
      <w:r w:rsidRPr="00712275">
        <w:rPr>
          <w:rFonts w:asciiTheme="minorHAnsi" w:hAnsiTheme="minorHAnsi" w:cstheme="minorHAnsi"/>
          <w:sz w:val="24"/>
          <w:szCs w:val="24"/>
        </w:rPr>
        <w:t xml:space="preserve"> var saņemt rakstot uz e-pastu:</w:t>
      </w:r>
    </w:p>
    <w:p w14:paraId="7D685683" w14:textId="0634D3B1" w:rsidR="00256ACE" w:rsidRPr="00712275" w:rsidRDefault="007216B9" w:rsidP="00256ACE">
      <w:pPr>
        <w:rPr>
          <w:rStyle w:val="Hyperlink"/>
          <w:rFonts w:asciiTheme="minorHAnsi" w:hAnsiTheme="minorHAnsi" w:cstheme="minorHAnsi"/>
          <w:color w:val="0000FF"/>
          <w:sz w:val="24"/>
          <w:szCs w:val="24"/>
        </w:rPr>
      </w:pPr>
      <w:hyperlink r:id="rId7" w:history="1">
        <w:r w:rsidRPr="00712275">
          <w:rPr>
            <w:rStyle w:val="Hyperlink"/>
            <w:rFonts w:asciiTheme="minorHAnsi" w:hAnsiTheme="minorHAnsi" w:cstheme="minorHAnsi"/>
            <w:color w:val="0000FF"/>
            <w:sz w:val="24"/>
            <w:szCs w:val="24"/>
          </w:rPr>
          <w:t>evija.linincuka@vktranzits.lv</w:t>
        </w:r>
      </w:hyperlink>
    </w:p>
    <w:p w14:paraId="771078D0" w14:textId="77777777" w:rsidR="000416B2" w:rsidRPr="00712275" w:rsidRDefault="000416B2" w:rsidP="00256ACE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26CBE8C9" w14:textId="77777777" w:rsidR="00256ACE" w:rsidRPr="00113C16" w:rsidRDefault="00256ACE" w:rsidP="00256ACE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113C16">
        <w:rPr>
          <w:rFonts w:asciiTheme="minorHAnsi" w:hAnsiTheme="minorHAnsi" w:cstheme="minorHAnsi"/>
          <w:sz w:val="24"/>
          <w:szCs w:val="24"/>
        </w:rPr>
        <w:t>Cenu piedāvājumā lūdzam iekļaut:</w:t>
      </w:r>
    </w:p>
    <w:p w14:paraId="0B4CC343" w14:textId="7B9F3871" w:rsidR="007216B9" w:rsidRPr="00113C16" w:rsidRDefault="007216B9" w:rsidP="00113C16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113C16">
        <w:rPr>
          <w:rFonts w:asciiTheme="minorHAnsi" w:hAnsiTheme="minorHAnsi" w:cstheme="minorHAnsi"/>
          <w:sz w:val="24"/>
          <w:szCs w:val="24"/>
        </w:rPr>
        <w:t xml:space="preserve">- </w:t>
      </w:r>
      <w:r w:rsidR="008D451B" w:rsidRPr="005A7B3B">
        <w:rPr>
          <w:rFonts w:asciiTheme="minorHAnsi" w:hAnsiTheme="minorHAnsi" w:cstheme="minorHAnsi"/>
          <w:sz w:val="24"/>
          <w:szCs w:val="24"/>
        </w:rPr>
        <w:t>finanšu piedāvājumu</w:t>
      </w:r>
      <w:r w:rsidR="008D451B">
        <w:rPr>
          <w:rFonts w:asciiTheme="minorHAnsi" w:hAnsiTheme="minorHAnsi" w:cstheme="minorHAnsi"/>
          <w:sz w:val="24"/>
          <w:szCs w:val="24"/>
        </w:rPr>
        <w:t xml:space="preserve">s, </w:t>
      </w:r>
      <w:r w:rsidR="008D451B" w:rsidRPr="00F8187B">
        <w:rPr>
          <w:rFonts w:asciiTheme="minorHAnsi" w:hAnsiTheme="minorHAnsi" w:cstheme="minorHAnsi"/>
          <w:b/>
          <w:bCs/>
          <w:color w:val="EE0000"/>
          <w:sz w:val="24"/>
          <w:szCs w:val="24"/>
        </w:rPr>
        <w:t>katrai firmai atsevišķi</w:t>
      </w:r>
      <w:r w:rsidR="008D451B" w:rsidRPr="005A7B3B">
        <w:rPr>
          <w:rFonts w:asciiTheme="minorHAnsi" w:hAnsiTheme="minorHAnsi" w:cstheme="minorHAnsi"/>
          <w:sz w:val="24"/>
          <w:szCs w:val="24"/>
        </w:rPr>
        <w:t>;</w:t>
      </w:r>
    </w:p>
    <w:p w14:paraId="1AEB9A70" w14:textId="77777777" w:rsidR="007216B9" w:rsidRPr="00113C16" w:rsidRDefault="007216B9" w:rsidP="007216B9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113C16">
        <w:rPr>
          <w:rFonts w:asciiTheme="minorHAnsi" w:hAnsiTheme="minorHAnsi" w:cstheme="minorHAnsi"/>
          <w:sz w:val="24"/>
          <w:szCs w:val="24"/>
        </w:rPr>
        <w:t>- maksāšanas nosacījumus;</w:t>
      </w:r>
    </w:p>
    <w:p w14:paraId="513AB7C5" w14:textId="44F8C872" w:rsidR="007216B9" w:rsidRPr="00113C16" w:rsidRDefault="007216B9" w:rsidP="000416B2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113C16">
        <w:rPr>
          <w:rFonts w:asciiTheme="minorHAnsi" w:hAnsiTheme="minorHAnsi" w:cstheme="minorHAnsi"/>
          <w:sz w:val="24"/>
          <w:szCs w:val="24"/>
        </w:rPr>
        <w:t>- darbu izpildes termiņus</w:t>
      </w:r>
      <w:r w:rsidR="00263C61" w:rsidRPr="00113C16">
        <w:rPr>
          <w:rFonts w:asciiTheme="minorHAnsi" w:hAnsiTheme="minorHAnsi" w:cstheme="minorHAnsi"/>
          <w:sz w:val="24"/>
          <w:szCs w:val="24"/>
        </w:rPr>
        <w:t>;</w:t>
      </w:r>
    </w:p>
    <w:p w14:paraId="6F47FD00" w14:textId="77777777" w:rsidR="007216B9" w:rsidRPr="00113C16" w:rsidRDefault="007216B9" w:rsidP="007216B9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113C16">
        <w:rPr>
          <w:rFonts w:asciiTheme="minorHAnsi" w:hAnsiTheme="minorHAnsi" w:cstheme="minorHAnsi"/>
          <w:sz w:val="24"/>
          <w:szCs w:val="24"/>
        </w:rPr>
        <w:t>- Sertifikātus un licences, kas apliecina Pretendenta spēju/tiesības izpildīt norādītos darbus (kopijas)</w:t>
      </w:r>
    </w:p>
    <w:p w14:paraId="54DECE11" w14:textId="63DC7943" w:rsidR="00113C16" w:rsidRPr="00113C16" w:rsidRDefault="00113C16" w:rsidP="007216B9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113C16">
        <w:rPr>
          <w:rFonts w:asciiTheme="minorHAnsi" w:hAnsiTheme="minorHAnsi" w:cstheme="minorHAnsi"/>
          <w:sz w:val="24"/>
          <w:szCs w:val="24"/>
        </w:rPr>
        <w:t>- garantijas saistības.</w:t>
      </w:r>
    </w:p>
    <w:p w14:paraId="3E698209" w14:textId="77777777" w:rsidR="00113C16" w:rsidRDefault="00113C16" w:rsidP="007216B9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130732CF" w14:textId="77777777" w:rsidR="00256ACE" w:rsidRPr="00712275" w:rsidRDefault="00256ACE" w:rsidP="00256ACE">
      <w:pPr>
        <w:pStyle w:val="PlainText"/>
        <w:rPr>
          <w:rFonts w:asciiTheme="minorHAnsi" w:hAnsiTheme="minorHAnsi" w:cstheme="minorHAnsi"/>
          <w:color w:val="FF0000"/>
          <w:sz w:val="24"/>
          <w:szCs w:val="24"/>
        </w:rPr>
      </w:pPr>
    </w:p>
    <w:p w14:paraId="1634FC01" w14:textId="00E845D3" w:rsidR="00256ACE" w:rsidRPr="00712275" w:rsidRDefault="00256ACE" w:rsidP="00256ACE">
      <w:pPr>
        <w:rPr>
          <w:rStyle w:val="Hyperlink"/>
          <w:rFonts w:asciiTheme="minorHAnsi" w:hAnsiTheme="minorHAnsi" w:cstheme="minorHAnsi"/>
          <w:color w:val="0000FF"/>
          <w:sz w:val="24"/>
          <w:szCs w:val="24"/>
        </w:rPr>
      </w:pPr>
      <w:r w:rsidRPr="00712275">
        <w:rPr>
          <w:rFonts w:asciiTheme="minorHAnsi" w:hAnsiTheme="minorHAnsi" w:cstheme="minorHAnsi"/>
          <w:sz w:val="24"/>
          <w:szCs w:val="24"/>
        </w:rPr>
        <w:t xml:space="preserve">Lūdzam piedāvājumu iesūtīt elektroniski  uz e-pastu </w:t>
      </w:r>
      <w:hyperlink r:id="rId8" w:history="1">
        <w:r w:rsidR="007216B9" w:rsidRPr="00712275">
          <w:rPr>
            <w:rStyle w:val="Hyperlink"/>
            <w:rFonts w:asciiTheme="minorHAnsi" w:hAnsiTheme="minorHAnsi" w:cstheme="minorHAnsi"/>
            <w:color w:val="0000FF"/>
            <w:sz w:val="24"/>
            <w:szCs w:val="24"/>
          </w:rPr>
          <w:t>evija.linincuka@vktranzits.lv</w:t>
        </w:r>
      </w:hyperlink>
    </w:p>
    <w:p w14:paraId="09B46CD0" w14:textId="40A6F568" w:rsidR="00256ACE" w:rsidRPr="00712275" w:rsidRDefault="00256ACE" w:rsidP="00256ACE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712275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r w:rsidRPr="00712275">
        <w:rPr>
          <w:rFonts w:asciiTheme="minorHAnsi" w:hAnsiTheme="minorHAnsi" w:cstheme="minorHAnsi"/>
          <w:b/>
          <w:bCs/>
          <w:sz w:val="24"/>
          <w:szCs w:val="24"/>
        </w:rPr>
        <w:t>līdz </w:t>
      </w:r>
      <w:r w:rsidR="00F06EB3">
        <w:rPr>
          <w:rFonts w:asciiTheme="minorHAnsi" w:hAnsiTheme="minorHAnsi" w:cstheme="minorHAnsi"/>
          <w:b/>
          <w:bCs/>
          <w:sz w:val="24"/>
          <w:szCs w:val="24"/>
        </w:rPr>
        <w:t>08.05</w:t>
      </w:r>
      <w:r w:rsidR="00706C6E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7216B9" w:rsidRPr="00712275">
        <w:rPr>
          <w:rFonts w:asciiTheme="minorHAnsi" w:hAnsiTheme="minorHAnsi" w:cstheme="minorHAnsi"/>
          <w:b/>
          <w:bCs/>
          <w:sz w:val="24"/>
          <w:szCs w:val="24"/>
        </w:rPr>
        <w:t>202</w:t>
      </w:r>
      <w:r w:rsidR="002303D5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71227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BF0EBF" w14:textId="77777777" w:rsidR="00256ACE" w:rsidRPr="00712275" w:rsidRDefault="00256ACE" w:rsidP="00256ACE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1B32A9A3" w14:textId="77777777" w:rsidR="007216B9" w:rsidRPr="00712275" w:rsidRDefault="007216B9" w:rsidP="007216B9">
      <w:pPr>
        <w:rPr>
          <w:rFonts w:asciiTheme="minorHAnsi" w:hAnsiTheme="minorHAnsi" w:cstheme="minorHAnsi"/>
          <w:sz w:val="24"/>
          <w:szCs w:val="24"/>
        </w:rPr>
      </w:pPr>
      <w:r w:rsidRPr="00712275">
        <w:rPr>
          <w:rFonts w:asciiTheme="minorHAnsi" w:hAnsiTheme="minorHAnsi" w:cstheme="minorHAnsi"/>
          <w:sz w:val="24"/>
          <w:szCs w:val="24"/>
        </w:rPr>
        <w:t xml:space="preserve">Kontaktpersonas uzziņām (tehniskiem jautājumiem): </w:t>
      </w:r>
    </w:p>
    <w:p w14:paraId="23D3DF32" w14:textId="77777777" w:rsidR="00E56E64" w:rsidRPr="005A7B3B" w:rsidRDefault="00E56E64" w:rsidP="00E56E64">
      <w:pPr>
        <w:rPr>
          <w:rFonts w:asciiTheme="minorHAnsi" w:hAnsiTheme="minorHAnsi" w:cstheme="minorHAnsi"/>
          <w:color w:val="0000FF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Sergejs Šaulis</w:t>
      </w:r>
      <w:r w:rsidRPr="005A7B3B">
        <w:rPr>
          <w:rFonts w:asciiTheme="minorHAnsi" w:hAnsiTheme="minorHAnsi" w:cstheme="minorHAnsi"/>
          <w:sz w:val="24"/>
          <w:szCs w:val="24"/>
        </w:rPr>
        <w:t>, tālr.: 2</w:t>
      </w:r>
      <w:r>
        <w:rPr>
          <w:rFonts w:asciiTheme="minorHAnsi" w:hAnsiTheme="minorHAnsi" w:cstheme="minorHAnsi"/>
          <w:sz w:val="24"/>
          <w:szCs w:val="24"/>
        </w:rPr>
        <w:t>8824815</w:t>
      </w:r>
      <w:r w:rsidRPr="005A7B3B">
        <w:rPr>
          <w:rFonts w:asciiTheme="minorHAnsi" w:hAnsiTheme="minorHAnsi" w:cstheme="minorHAnsi"/>
          <w:sz w:val="24"/>
          <w:szCs w:val="24"/>
        </w:rPr>
        <w:t xml:space="preserve">, e-pasts </w:t>
      </w:r>
      <w:hyperlink r:id="rId9" w:history="1">
        <w:r w:rsidRPr="000A536A">
          <w:rPr>
            <w:rStyle w:val="Hyperlink"/>
            <w:rFonts w:asciiTheme="minorHAnsi" w:hAnsiTheme="minorHAnsi" w:cstheme="minorHAnsi"/>
            <w:sz w:val="24"/>
            <w:szCs w:val="24"/>
          </w:rPr>
          <w:t>Sergejs.Saulis@vktservices.lv</w:t>
        </w:r>
      </w:hyperlink>
    </w:p>
    <w:p w14:paraId="70706F58" w14:textId="77777777" w:rsidR="00256ACE" w:rsidRPr="007216B9" w:rsidRDefault="00256ACE" w:rsidP="00256ACE">
      <w:pPr>
        <w:rPr>
          <w:rFonts w:asciiTheme="minorHAnsi" w:hAnsiTheme="minorHAnsi" w:cstheme="minorHAnsi"/>
          <w:sz w:val="24"/>
          <w:szCs w:val="24"/>
        </w:rPr>
      </w:pPr>
    </w:p>
    <w:p w14:paraId="246C789C" w14:textId="77777777" w:rsidR="00037B07" w:rsidRPr="007216B9" w:rsidRDefault="00037B07" w:rsidP="00256ACE">
      <w:pPr>
        <w:rPr>
          <w:rFonts w:asciiTheme="minorHAnsi" w:hAnsiTheme="minorHAnsi" w:cstheme="minorHAnsi"/>
          <w:sz w:val="24"/>
          <w:szCs w:val="24"/>
        </w:rPr>
      </w:pPr>
    </w:p>
    <w:sectPr w:rsidR="00037B07" w:rsidRPr="007216B9" w:rsidSect="0053319E"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49" w:bottom="1134" w:left="1758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AFBD1" w14:textId="77777777" w:rsidR="00540F7A" w:rsidRDefault="00540F7A">
      <w:r>
        <w:separator/>
      </w:r>
    </w:p>
  </w:endnote>
  <w:endnote w:type="continuationSeparator" w:id="0">
    <w:p w14:paraId="1A2CD25A" w14:textId="77777777" w:rsidR="00540F7A" w:rsidRDefault="0054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E1C2F" w14:textId="77777777" w:rsidR="00981822" w:rsidRDefault="00981822" w:rsidP="009818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BC14E2" w14:textId="77777777" w:rsidR="00981822" w:rsidRDefault="00981822" w:rsidP="006A58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482CE" w14:textId="77777777" w:rsidR="00981822" w:rsidRDefault="00981822" w:rsidP="009818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6ACE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BAFAEB" w14:textId="77777777" w:rsidR="00981822" w:rsidRDefault="00981822" w:rsidP="006A58FD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49386" w14:textId="77777777" w:rsidR="002061AE" w:rsidRDefault="00F84ACA">
    <w:pPr>
      <w:pStyle w:val="Foo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71E6784" wp14:editId="64762957">
          <wp:simplePos x="0" y="0"/>
          <wp:positionH relativeFrom="column">
            <wp:posOffset>3179445</wp:posOffset>
          </wp:positionH>
          <wp:positionV relativeFrom="paragraph">
            <wp:posOffset>-495935</wp:posOffset>
          </wp:positionV>
          <wp:extent cx="2770505" cy="565785"/>
          <wp:effectExtent l="0" t="0" r="0" b="5715"/>
          <wp:wrapNone/>
          <wp:docPr id="11" name="Picture 11" descr="mime-attach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mime-attach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0505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BAF3A" w14:textId="77777777" w:rsidR="00540F7A" w:rsidRDefault="00540F7A">
      <w:r>
        <w:separator/>
      </w:r>
    </w:p>
  </w:footnote>
  <w:footnote w:type="continuationSeparator" w:id="0">
    <w:p w14:paraId="66B3212E" w14:textId="77777777" w:rsidR="00540F7A" w:rsidRDefault="00540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B4FAE" w14:textId="77777777" w:rsidR="00981822" w:rsidRDefault="00F84ACA" w:rsidP="002F67E6">
    <w:pPr>
      <w:pStyle w:val="Header"/>
      <w:ind w:left="-540"/>
    </w:pPr>
    <w:r>
      <w:rPr>
        <w:noProof/>
      </w:rPr>
      <mc:AlternateContent>
        <mc:Choice Requires="wpc">
          <w:drawing>
            <wp:inline distT="0" distB="0" distL="0" distR="0" wp14:anchorId="6F65C623" wp14:editId="2E6F18FD">
              <wp:extent cx="6400800" cy="1600200"/>
              <wp:effectExtent l="9525" t="0" r="9525" b="0"/>
              <wp:docPr id="8" name="Canvas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g:wgp>
                      <wpg:cNvPr id="1" name="Group 13"/>
                      <wpg:cNvGrpSpPr>
                        <a:grpSpLocks/>
                      </wpg:cNvGrpSpPr>
                      <wpg:grpSpPr bwMode="auto">
                        <a:xfrm>
                          <a:off x="1800225" y="367665"/>
                          <a:ext cx="4537075" cy="342900"/>
                          <a:chOff x="4521" y="3770"/>
                          <a:chExt cx="7145" cy="54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361" y="3770"/>
                            <a:ext cx="1505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41CC826" w14:textId="77777777" w:rsidR="002061AE" w:rsidRDefault="002061AE" w:rsidP="002663D7">
                              <w:pPr>
                                <w:jc w:val="right"/>
                              </w:pPr>
                              <w:r w:rsidRPr="002D2D72">
                                <w:rPr>
                                  <w:color w:val="262727"/>
                                  <w:kern w:val="12"/>
                                  <w:sz w:val="12"/>
                                  <w:lang w:val="en-US"/>
                                </w:rPr>
                                <w:t xml:space="preserve">TĀLR. +371 </w:t>
                              </w:r>
                              <w:r w:rsidRPr="002D1F0A">
                                <w:rPr>
                                  <w:color w:val="262727"/>
                                  <w:kern w:val="12"/>
                                  <w:sz w:val="12"/>
                                  <w:lang w:val="en-US"/>
                                </w:rPr>
                                <w:t>63 663 195</w:t>
                              </w:r>
                              <w:r w:rsidRPr="002D2D72">
                                <w:rPr>
                                  <w:color w:val="262727"/>
                                  <w:kern w:val="12"/>
                                  <w:sz w:val="12"/>
                                  <w:lang w:val="en-US"/>
                                </w:rPr>
                                <w:t xml:space="preserve">       </w:t>
                              </w:r>
                            </w:p>
                            <w:p w14:paraId="7F370F9A" w14:textId="77777777" w:rsidR="002061AE" w:rsidRDefault="002061AE" w:rsidP="002663D7">
                              <w:pPr>
                                <w:jc w:val="right"/>
                              </w:pPr>
                              <w:r w:rsidRPr="002D2D72">
                                <w:rPr>
                                  <w:color w:val="262727"/>
                                  <w:kern w:val="12"/>
                                  <w:sz w:val="12"/>
                                </w:rPr>
                                <w:t xml:space="preserve">FAKSS +371 </w:t>
                              </w:r>
                              <w:r w:rsidRPr="00D474BC">
                                <w:rPr>
                                  <w:rFonts w:ascii="Myriad Pro" w:hAnsi="Myriad Pro"/>
                                  <w:color w:val="262727"/>
                                  <w:sz w:val="12"/>
                                </w:rPr>
                                <w:t>63 680 105</w:t>
                              </w:r>
                              <w:r>
                                <w:rPr>
                                  <w:color w:val="262727"/>
                                  <w:kern w:val="12"/>
                                  <w:sz w:val="12"/>
                                </w:rPr>
                                <w:t xml:space="preserve">             </w:t>
                              </w:r>
                            </w:p>
                            <w:p w14:paraId="7E5E70D1" w14:textId="77777777" w:rsidR="00981822" w:rsidRPr="002061AE" w:rsidRDefault="00981822" w:rsidP="002663D7"/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601" y="3770"/>
                            <a:ext cx="1674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39543E" w14:textId="77777777" w:rsidR="003B0711" w:rsidRDefault="00981822" w:rsidP="002663D7">
                              <w:pPr>
                                <w:jc w:val="right"/>
                                <w:rPr>
                                  <w:color w:val="262727"/>
                                  <w:kern w:val="12"/>
                                  <w:sz w:val="12"/>
                                  <w:lang w:val="en-US"/>
                                </w:rPr>
                              </w:pPr>
                              <w:r w:rsidRPr="002D2D72">
                                <w:rPr>
                                  <w:color w:val="262727"/>
                                  <w:kern w:val="12"/>
                                  <w:sz w:val="12"/>
                                  <w:lang w:val="en-US"/>
                                </w:rPr>
                                <w:t>DZINTARU IELA 66, LV-360</w:t>
                              </w:r>
                              <w:r w:rsidR="00D537BB">
                                <w:rPr>
                                  <w:color w:val="262727"/>
                                  <w:kern w:val="12"/>
                                  <w:sz w:val="12"/>
                                  <w:lang w:val="en-US"/>
                                </w:rPr>
                                <w:t>2</w:t>
                              </w:r>
                            </w:p>
                            <w:p w14:paraId="6B617CAD" w14:textId="77777777" w:rsidR="00981822" w:rsidRDefault="00981822" w:rsidP="002663D7">
                              <w:pPr>
                                <w:jc w:val="right"/>
                              </w:pPr>
                              <w:r w:rsidRPr="00B527CF">
                                <w:rPr>
                                  <w:color w:val="262727"/>
                                  <w:kern w:val="12"/>
                                  <w:sz w:val="12"/>
                                </w:rPr>
                                <w:t xml:space="preserve">VENTSPILS, LATVIJA 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521" y="3770"/>
                            <a:ext cx="2032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D640B7" w14:textId="77777777" w:rsidR="00A3277B" w:rsidRPr="00A3277B" w:rsidRDefault="00A3277B" w:rsidP="002663D7">
                              <w:pPr>
                                <w:jc w:val="right"/>
                                <w:rPr>
                                  <w:b/>
                                  <w:color w:val="17365D"/>
                                  <w:kern w:val="12"/>
                                  <w:sz w:val="12"/>
                                  <w:lang w:val="en-US"/>
                                </w:rPr>
                              </w:pPr>
                              <w:r w:rsidRPr="00A3277B">
                                <w:rPr>
                                  <w:b/>
                                  <w:color w:val="17365D"/>
                                  <w:kern w:val="12"/>
                                  <w:sz w:val="12"/>
                                  <w:lang w:val="en-US"/>
                                </w:rPr>
                                <w:t>SIA “V</w:t>
                              </w:r>
                              <w:r w:rsidR="002663D7">
                                <w:rPr>
                                  <w:b/>
                                  <w:color w:val="17365D"/>
                                  <w:kern w:val="12"/>
                                  <w:sz w:val="12"/>
                                  <w:lang w:val="en-US"/>
                                </w:rPr>
                                <w:t>K TERMINAL SERVICES</w:t>
                              </w:r>
                              <w:r w:rsidRPr="00A3277B">
                                <w:rPr>
                                  <w:b/>
                                  <w:color w:val="17365D"/>
                                  <w:kern w:val="12"/>
                                  <w:sz w:val="12"/>
                                  <w:lang w:val="en-US"/>
                                </w:rPr>
                                <w:t>”</w:t>
                              </w:r>
                            </w:p>
                            <w:p w14:paraId="587D6713" w14:textId="77777777" w:rsidR="00A3277B" w:rsidRDefault="00A3277B" w:rsidP="002663D7">
                              <w:pPr>
                                <w:jc w:val="right"/>
                              </w:pPr>
                              <w:r w:rsidRPr="007D2C24">
                                <w:rPr>
                                  <w:color w:val="262727"/>
                                  <w:kern w:val="12"/>
                                  <w:sz w:val="12"/>
                                </w:rPr>
                                <w:t xml:space="preserve">REĢ. NR. </w:t>
                              </w:r>
                              <w:r w:rsidRPr="00795B6F">
                                <w:rPr>
                                  <w:color w:val="262727"/>
                                  <w:kern w:val="12"/>
                                  <w:sz w:val="12"/>
                                </w:rPr>
                                <w:t>40003885483</w:t>
                              </w:r>
                              <w:r w:rsidRPr="00D474BC">
                                <w:rPr>
                                  <w:b/>
                                  <w:color w:val="262727"/>
                                  <w:kern w:val="12"/>
                                  <w:sz w:val="12"/>
                                </w:rPr>
                                <w:t xml:space="preserve">                 </w:t>
                              </w:r>
                            </w:p>
                            <w:p w14:paraId="5DE81F63" w14:textId="77777777" w:rsidR="00981822" w:rsidRPr="00A3277B" w:rsidRDefault="00981822" w:rsidP="002663D7"/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801" y="3770"/>
                            <a:ext cx="1865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FD846A6" w14:textId="77777777" w:rsidR="002061AE" w:rsidRDefault="002061AE" w:rsidP="002663D7">
                              <w:pPr>
                                <w:jc w:val="right"/>
                              </w:pPr>
                              <w:r w:rsidRPr="00D474BC">
                                <w:rPr>
                                  <w:rFonts w:ascii="Myriad Pro" w:hAnsi="Myriad Pro"/>
                                  <w:color w:val="262727"/>
                                  <w:sz w:val="12"/>
                                  <w:lang w:val="en-US"/>
                                </w:rPr>
                                <w:t>OFFICE@V</w:t>
                              </w:r>
                              <w:r w:rsidR="002663D7">
                                <w:rPr>
                                  <w:rFonts w:ascii="Myriad Pro" w:hAnsi="Myriad Pro"/>
                                  <w:color w:val="262727"/>
                                  <w:sz w:val="12"/>
                                  <w:lang w:val="en-US"/>
                                </w:rPr>
                                <w:t>KTSERVICES</w:t>
                              </w:r>
                              <w:r w:rsidRPr="00D474BC">
                                <w:rPr>
                                  <w:rFonts w:ascii="Myriad Pro" w:hAnsi="Myriad Pro"/>
                                  <w:color w:val="262727"/>
                                  <w:sz w:val="12"/>
                                  <w:lang w:val="en-US"/>
                                </w:rPr>
                                <w:t>.LV</w:t>
                              </w:r>
                            </w:p>
                            <w:p w14:paraId="371B24C6" w14:textId="77777777" w:rsidR="002061AE" w:rsidRDefault="002061AE" w:rsidP="002663D7">
                              <w:pPr>
                                <w:jc w:val="right"/>
                              </w:pPr>
                              <w:r>
                                <w:rPr>
                                  <w:color w:val="262727"/>
                                  <w:kern w:val="12"/>
                                  <w:sz w:val="12"/>
                                </w:rPr>
                                <w:t>WWW.</w:t>
                              </w:r>
                              <w:r w:rsidR="002663D7">
                                <w:rPr>
                                  <w:rFonts w:ascii="Myriad Pro" w:hAnsi="Myriad Pro"/>
                                  <w:color w:val="262727"/>
                                  <w:sz w:val="12"/>
                                </w:rPr>
                                <w:t>VKTSERVICES</w:t>
                              </w:r>
                              <w:r w:rsidRPr="00D474BC">
                                <w:rPr>
                                  <w:rFonts w:ascii="Myriad Pro" w:hAnsi="Myriad Pro"/>
                                  <w:color w:val="262727"/>
                                  <w:sz w:val="12"/>
                                </w:rPr>
                                <w:t>.LV</w:t>
                              </w:r>
                            </w:p>
                            <w:p w14:paraId="275E8AEF" w14:textId="77777777" w:rsidR="00981822" w:rsidRPr="002061AE" w:rsidRDefault="00981822" w:rsidP="002663D7">
                              <w:pPr>
                                <w:jc w:val="right"/>
                              </w:pPr>
                            </w:p>
                          </w:txbxContent>
                        </wps:txbx>
                        <wps:bodyPr rot="0" vert="horz" wrap="square" lIns="36000" tIns="36000" rIns="0" bIns="36000" anchor="t" anchorCtr="0" upright="1">
                          <a:noAutofit/>
                        </wps:bodyPr>
                      </wps:wsp>
                    </wpg:wgp>
                    <wps:wsp>
                      <wps:cNvPr id="6" name="Line 7"/>
                      <wps:cNvCnPr>
                        <a:cxnSpLocks noChangeShapeType="1"/>
                      </wps:cNvCnPr>
                      <wps:spPr bwMode="auto">
                        <a:xfrm flipH="1">
                          <a:off x="0" y="913130"/>
                          <a:ext cx="640080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191919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7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875" y="250825"/>
                          <a:ext cx="1664335" cy="37211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6F65C623" id="Canvas 1" o:spid="_x0000_s1026" editas="canvas" style="width:7in;height:126pt;mso-position-horizontal-relative:char;mso-position-vertical-relative:line" coordsize="64008,16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4008;height:16002;visibility:visible;mso-wrap-style:square">
                <v:fill o:detectmouseclick="t"/>
                <v:path o:connecttype="none"/>
              </v:shape>
              <v:group id="Group 13" o:spid="_x0000_s1028" style="position:absolute;left:18002;top:3676;width:45371;height:3429" coordorigin="4521,3770" coordsize="7145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8361;top:3770;width:150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" filled="f" stroked="f">
                  <v:textbox inset="1mm,1mm,1mm,1mm">
                    <w:txbxContent>
                      <w:p w14:paraId="241CC826" w14:textId="77777777" w:rsidR="002061AE" w:rsidRDefault="002061AE" w:rsidP="002663D7">
                        <w:pPr>
                          <w:jc w:val="right"/>
                        </w:pPr>
                        <w:r w:rsidRPr="002D2D72">
                          <w:rPr>
                            <w:color w:val="262727"/>
                            <w:kern w:val="12"/>
                            <w:sz w:val="12"/>
                            <w:lang w:val="en-US"/>
                          </w:rPr>
                          <w:t xml:space="preserve">TĀLR. +371 </w:t>
                        </w:r>
                        <w:r w:rsidRPr="002D1F0A">
                          <w:rPr>
                            <w:color w:val="262727"/>
                            <w:kern w:val="12"/>
                            <w:sz w:val="12"/>
                            <w:lang w:val="en-US"/>
                          </w:rPr>
                          <w:t>63 663 195</w:t>
                        </w:r>
                        <w:r w:rsidRPr="002D2D72">
                          <w:rPr>
                            <w:color w:val="262727"/>
                            <w:kern w:val="12"/>
                            <w:sz w:val="12"/>
                            <w:lang w:val="en-US"/>
                          </w:rPr>
                          <w:t xml:space="preserve">       </w:t>
                        </w:r>
                      </w:p>
                      <w:p w14:paraId="7F370F9A" w14:textId="77777777" w:rsidR="002061AE" w:rsidRDefault="002061AE" w:rsidP="002663D7">
                        <w:pPr>
                          <w:jc w:val="right"/>
                        </w:pPr>
                        <w:r w:rsidRPr="002D2D72">
                          <w:rPr>
                            <w:color w:val="262727"/>
                            <w:kern w:val="12"/>
                            <w:sz w:val="12"/>
                          </w:rPr>
                          <w:t xml:space="preserve">FAKSS +371 </w:t>
                        </w:r>
                        <w:r w:rsidRPr="00D474BC">
                          <w:rPr>
                            <w:rFonts w:ascii="Myriad Pro" w:hAnsi="Myriad Pro"/>
                            <w:color w:val="262727"/>
                            <w:sz w:val="12"/>
                          </w:rPr>
                          <w:t>63 680 105</w:t>
                        </w:r>
                        <w:r>
                          <w:rPr>
                            <w:color w:val="262727"/>
                            <w:kern w:val="12"/>
                            <w:sz w:val="12"/>
                          </w:rPr>
                          <w:t xml:space="preserve">             </w:t>
                        </w:r>
                      </w:p>
                      <w:p w14:paraId="7E5E70D1" w14:textId="77777777" w:rsidR="00981822" w:rsidRPr="002061AE" w:rsidRDefault="00981822" w:rsidP="002663D7"/>
                    </w:txbxContent>
                  </v:textbox>
                </v:shape>
                <v:shape id="Text Box 4" o:spid="_x0000_s1030" type="#_x0000_t202" style="position:absolute;left:6601;top:3770;width:167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" filled="f" stroked="f">
                  <v:textbox inset="1mm,1mm,1mm,1mm">
                    <w:txbxContent>
                      <w:p w14:paraId="0D39543E" w14:textId="77777777" w:rsidR="003B0711" w:rsidRDefault="00981822" w:rsidP="002663D7">
                        <w:pPr>
                          <w:jc w:val="right"/>
                          <w:rPr>
                            <w:color w:val="262727"/>
                            <w:kern w:val="12"/>
                            <w:sz w:val="12"/>
                            <w:lang w:val="en-US"/>
                          </w:rPr>
                        </w:pPr>
                        <w:r w:rsidRPr="002D2D72">
                          <w:rPr>
                            <w:color w:val="262727"/>
                            <w:kern w:val="12"/>
                            <w:sz w:val="12"/>
                            <w:lang w:val="en-US"/>
                          </w:rPr>
                          <w:t>DZINTARU IELA 66, LV-360</w:t>
                        </w:r>
                        <w:r w:rsidR="00D537BB">
                          <w:rPr>
                            <w:color w:val="262727"/>
                            <w:kern w:val="12"/>
                            <w:sz w:val="12"/>
                            <w:lang w:val="en-US"/>
                          </w:rPr>
                          <w:t>2</w:t>
                        </w:r>
                      </w:p>
                      <w:p w14:paraId="6B617CAD" w14:textId="77777777" w:rsidR="00981822" w:rsidRDefault="00981822" w:rsidP="002663D7">
                        <w:pPr>
                          <w:jc w:val="right"/>
                        </w:pPr>
                        <w:r w:rsidRPr="00B527CF">
                          <w:rPr>
                            <w:color w:val="262727"/>
                            <w:kern w:val="12"/>
                            <w:sz w:val="12"/>
                          </w:rPr>
                          <w:t xml:space="preserve">VENTSPILS, LATVIJA </w:t>
                        </w:r>
                      </w:p>
                    </w:txbxContent>
                  </v:textbox>
                </v:shape>
                <v:shape id="Text Box 5" o:spid="_x0000_s1031" type="#_x0000_t202" style="position:absolute;left:4521;top:3770;width:2032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" filled="f" stroked="f">
                  <v:textbox inset="1mm,1mm,1mm,1mm">
                    <w:txbxContent>
                      <w:p w14:paraId="0AD640B7" w14:textId="77777777" w:rsidR="00A3277B" w:rsidRPr="00A3277B" w:rsidRDefault="00A3277B" w:rsidP="002663D7">
                        <w:pPr>
                          <w:jc w:val="right"/>
                          <w:rPr>
                            <w:b/>
                            <w:color w:val="17365D"/>
                            <w:kern w:val="12"/>
                            <w:sz w:val="12"/>
                            <w:lang w:val="en-US"/>
                          </w:rPr>
                        </w:pPr>
                        <w:r w:rsidRPr="00A3277B">
                          <w:rPr>
                            <w:b/>
                            <w:color w:val="17365D"/>
                            <w:kern w:val="12"/>
                            <w:sz w:val="12"/>
                            <w:lang w:val="en-US"/>
                          </w:rPr>
                          <w:t>SIA “V</w:t>
                        </w:r>
                        <w:r w:rsidR="002663D7">
                          <w:rPr>
                            <w:b/>
                            <w:color w:val="17365D"/>
                            <w:kern w:val="12"/>
                            <w:sz w:val="12"/>
                            <w:lang w:val="en-US"/>
                          </w:rPr>
                          <w:t>K TERMINAL SERVICES</w:t>
                        </w:r>
                        <w:r w:rsidRPr="00A3277B">
                          <w:rPr>
                            <w:b/>
                            <w:color w:val="17365D"/>
                            <w:kern w:val="12"/>
                            <w:sz w:val="12"/>
                            <w:lang w:val="en-US"/>
                          </w:rPr>
                          <w:t>”</w:t>
                        </w:r>
                      </w:p>
                      <w:p w14:paraId="587D6713" w14:textId="77777777" w:rsidR="00A3277B" w:rsidRDefault="00A3277B" w:rsidP="002663D7">
                        <w:pPr>
                          <w:jc w:val="right"/>
                        </w:pPr>
                        <w:r w:rsidRPr="007D2C24">
                          <w:rPr>
                            <w:color w:val="262727"/>
                            <w:kern w:val="12"/>
                            <w:sz w:val="12"/>
                          </w:rPr>
                          <w:t xml:space="preserve">REĢ. NR. </w:t>
                        </w:r>
                        <w:r w:rsidRPr="00795B6F">
                          <w:rPr>
                            <w:color w:val="262727"/>
                            <w:kern w:val="12"/>
                            <w:sz w:val="12"/>
                          </w:rPr>
                          <w:t>40003885483</w:t>
                        </w:r>
                        <w:r w:rsidRPr="00D474BC">
                          <w:rPr>
                            <w:b/>
                            <w:color w:val="262727"/>
                            <w:kern w:val="12"/>
                            <w:sz w:val="12"/>
                          </w:rPr>
                          <w:t xml:space="preserve">                 </w:t>
                        </w:r>
                      </w:p>
                      <w:p w14:paraId="5DE81F63" w14:textId="77777777" w:rsidR="00981822" w:rsidRPr="00A3277B" w:rsidRDefault="00981822" w:rsidP="002663D7"/>
                    </w:txbxContent>
                  </v:textbox>
                </v:shape>
                <v:shape id="Text Box 6" o:spid="_x0000_s1032" type="#_x0000_t202" style="position:absolute;left:9801;top:3770;width:186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" filled="f" stroked="f">
                  <v:textbox inset="1mm,1mm,0,1mm">
                    <w:txbxContent>
                      <w:p w14:paraId="4FD846A6" w14:textId="77777777" w:rsidR="002061AE" w:rsidRDefault="002061AE" w:rsidP="002663D7">
                        <w:pPr>
                          <w:jc w:val="right"/>
                        </w:pPr>
                        <w:r w:rsidRPr="00D474BC">
                          <w:rPr>
                            <w:rFonts w:ascii="Myriad Pro" w:hAnsi="Myriad Pro"/>
                            <w:color w:val="262727"/>
                            <w:sz w:val="12"/>
                            <w:lang w:val="en-US"/>
                          </w:rPr>
                          <w:t>OFFICE@V</w:t>
                        </w:r>
                        <w:r w:rsidR="002663D7">
                          <w:rPr>
                            <w:rFonts w:ascii="Myriad Pro" w:hAnsi="Myriad Pro"/>
                            <w:color w:val="262727"/>
                            <w:sz w:val="12"/>
                            <w:lang w:val="en-US"/>
                          </w:rPr>
                          <w:t>KTSERVICES</w:t>
                        </w:r>
                        <w:r w:rsidRPr="00D474BC">
                          <w:rPr>
                            <w:rFonts w:ascii="Myriad Pro" w:hAnsi="Myriad Pro"/>
                            <w:color w:val="262727"/>
                            <w:sz w:val="12"/>
                            <w:lang w:val="en-US"/>
                          </w:rPr>
                          <w:t>.LV</w:t>
                        </w:r>
                      </w:p>
                      <w:p w14:paraId="371B24C6" w14:textId="77777777" w:rsidR="002061AE" w:rsidRDefault="002061AE" w:rsidP="002663D7">
                        <w:pPr>
                          <w:jc w:val="right"/>
                        </w:pPr>
                        <w:r>
                          <w:rPr>
                            <w:color w:val="262727"/>
                            <w:kern w:val="12"/>
                            <w:sz w:val="12"/>
                          </w:rPr>
                          <w:t>WWW.</w:t>
                        </w:r>
                        <w:r w:rsidR="002663D7">
                          <w:rPr>
                            <w:rFonts w:ascii="Myriad Pro" w:hAnsi="Myriad Pro"/>
                            <w:color w:val="262727"/>
                            <w:sz w:val="12"/>
                          </w:rPr>
                          <w:t>VKTSERVICES</w:t>
                        </w:r>
                        <w:r w:rsidRPr="00D474BC">
                          <w:rPr>
                            <w:rFonts w:ascii="Myriad Pro" w:hAnsi="Myriad Pro"/>
                            <w:color w:val="262727"/>
                            <w:sz w:val="12"/>
                          </w:rPr>
                          <w:t>.LV</w:t>
                        </w:r>
                      </w:p>
                      <w:p w14:paraId="275E8AEF" w14:textId="77777777" w:rsidR="00981822" w:rsidRPr="002061AE" w:rsidRDefault="00981822" w:rsidP="002663D7">
                        <w:pPr>
                          <w:jc w:val="right"/>
                        </w:pPr>
                      </w:p>
                    </w:txbxContent>
                  </v:textbox>
                </v:shape>
              </v:group>
              <v:line id="Line 7" o:spid="_x0000_s1033" style="position:absolute;flip:x;visibility:visible;mso-wrap-style:square" from="0,9131" to="64008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" strokecolor="#191919">
                <v:stroke dashstyle="1 1"/>
              </v:line>
              <v:shape id="Picture 15" o:spid="_x0000_s1034" type="#_x0000_t75" style="position:absolute;left:158;top:2508;width:16644;height:3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">
                <v:imagedata r:id="rId2" o:title="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95628A"/>
    <w:multiLevelType w:val="hybridMultilevel"/>
    <w:tmpl w:val="57B89AD2"/>
    <w:lvl w:ilvl="0" w:tplc="64962A8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933ED9"/>
    <w:multiLevelType w:val="hybridMultilevel"/>
    <w:tmpl w:val="782A560E"/>
    <w:lvl w:ilvl="0" w:tplc="908A7BFC">
      <w:start w:val="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79D53445"/>
    <w:multiLevelType w:val="hybridMultilevel"/>
    <w:tmpl w:val="EE689B62"/>
    <w:lvl w:ilvl="0" w:tplc="0409000F">
      <w:start w:val="1"/>
      <w:numFmt w:val="decimal"/>
      <w:lvlText w:val="%1."/>
      <w:lvlJc w:val="left"/>
      <w:pPr>
        <w:ind w:left="2947" w:hanging="360"/>
      </w:pPr>
    </w:lvl>
    <w:lvl w:ilvl="1" w:tplc="04090019">
      <w:start w:val="1"/>
      <w:numFmt w:val="lowerLetter"/>
      <w:lvlText w:val="%2."/>
      <w:lvlJc w:val="left"/>
      <w:pPr>
        <w:ind w:left="3667" w:hanging="360"/>
      </w:pPr>
    </w:lvl>
    <w:lvl w:ilvl="2" w:tplc="0409001B">
      <w:start w:val="1"/>
      <w:numFmt w:val="lowerRoman"/>
      <w:lvlText w:val="%3."/>
      <w:lvlJc w:val="right"/>
      <w:pPr>
        <w:ind w:left="4387" w:hanging="180"/>
      </w:pPr>
    </w:lvl>
    <w:lvl w:ilvl="3" w:tplc="0409000F">
      <w:start w:val="1"/>
      <w:numFmt w:val="decimal"/>
      <w:lvlText w:val="%4."/>
      <w:lvlJc w:val="left"/>
      <w:pPr>
        <w:ind w:left="5107" w:hanging="360"/>
      </w:pPr>
    </w:lvl>
    <w:lvl w:ilvl="4" w:tplc="04090019">
      <w:start w:val="1"/>
      <w:numFmt w:val="lowerLetter"/>
      <w:lvlText w:val="%5."/>
      <w:lvlJc w:val="left"/>
      <w:pPr>
        <w:ind w:left="5827" w:hanging="360"/>
      </w:pPr>
    </w:lvl>
    <w:lvl w:ilvl="5" w:tplc="0409001B">
      <w:start w:val="1"/>
      <w:numFmt w:val="lowerRoman"/>
      <w:lvlText w:val="%6."/>
      <w:lvlJc w:val="right"/>
      <w:pPr>
        <w:ind w:left="6547" w:hanging="180"/>
      </w:pPr>
    </w:lvl>
    <w:lvl w:ilvl="6" w:tplc="0409000F">
      <w:start w:val="1"/>
      <w:numFmt w:val="decimal"/>
      <w:lvlText w:val="%7."/>
      <w:lvlJc w:val="left"/>
      <w:pPr>
        <w:ind w:left="7267" w:hanging="360"/>
      </w:pPr>
    </w:lvl>
    <w:lvl w:ilvl="7" w:tplc="04090019">
      <w:start w:val="1"/>
      <w:numFmt w:val="lowerLetter"/>
      <w:lvlText w:val="%8."/>
      <w:lvlJc w:val="left"/>
      <w:pPr>
        <w:ind w:left="7987" w:hanging="360"/>
      </w:pPr>
    </w:lvl>
    <w:lvl w:ilvl="8" w:tplc="0409001B">
      <w:start w:val="1"/>
      <w:numFmt w:val="lowerRoman"/>
      <w:lvlText w:val="%9."/>
      <w:lvlJc w:val="right"/>
      <w:pPr>
        <w:ind w:left="8707" w:hanging="180"/>
      </w:pPr>
    </w:lvl>
  </w:abstractNum>
  <w:num w:numId="1" w16cid:durableId="404574075">
    <w:abstractNumId w:val="0"/>
  </w:num>
  <w:num w:numId="2" w16cid:durableId="2139450083">
    <w:abstractNumId w:val="1"/>
  </w:num>
  <w:num w:numId="3" w16cid:durableId="11025310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ACA"/>
    <w:rsid w:val="000104E8"/>
    <w:rsid w:val="0001217D"/>
    <w:rsid w:val="000362B7"/>
    <w:rsid w:val="00037B07"/>
    <w:rsid w:val="000416B2"/>
    <w:rsid w:val="000F0F63"/>
    <w:rsid w:val="00106907"/>
    <w:rsid w:val="00113C16"/>
    <w:rsid w:val="00161F01"/>
    <w:rsid w:val="00181C7A"/>
    <w:rsid w:val="00197810"/>
    <w:rsid w:val="001A6425"/>
    <w:rsid w:val="001B1892"/>
    <w:rsid w:val="001B23B5"/>
    <w:rsid w:val="001B6D0C"/>
    <w:rsid w:val="002061AE"/>
    <w:rsid w:val="0021674A"/>
    <w:rsid w:val="00222620"/>
    <w:rsid w:val="002303D5"/>
    <w:rsid w:val="0024584D"/>
    <w:rsid w:val="00256ACE"/>
    <w:rsid w:val="00256EF4"/>
    <w:rsid w:val="00263C61"/>
    <w:rsid w:val="002663D7"/>
    <w:rsid w:val="002679BC"/>
    <w:rsid w:val="002778C4"/>
    <w:rsid w:val="002B1CC8"/>
    <w:rsid w:val="002F67E6"/>
    <w:rsid w:val="00304C9D"/>
    <w:rsid w:val="00307064"/>
    <w:rsid w:val="00315E21"/>
    <w:rsid w:val="003955EC"/>
    <w:rsid w:val="003B0711"/>
    <w:rsid w:val="003C18DB"/>
    <w:rsid w:val="00447493"/>
    <w:rsid w:val="004D20D2"/>
    <w:rsid w:val="004D4151"/>
    <w:rsid w:val="004F4C84"/>
    <w:rsid w:val="004F6805"/>
    <w:rsid w:val="00514BBD"/>
    <w:rsid w:val="005176CE"/>
    <w:rsid w:val="00525206"/>
    <w:rsid w:val="0053319E"/>
    <w:rsid w:val="005404CE"/>
    <w:rsid w:val="005405E5"/>
    <w:rsid w:val="00540F7A"/>
    <w:rsid w:val="005E5695"/>
    <w:rsid w:val="00601B18"/>
    <w:rsid w:val="00606C5C"/>
    <w:rsid w:val="006A4648"/>
    <w:rsid w:val="006A58FD"/>
    <w:rsid w:val="006C40DE"/>
    <w:rsid w:val="00706C6E"/>
    <w:rsid w:val="00712275"/>
    <w:rsid w:val="007216B9"/>
    <w:rsid w:val="00735EA3"/>
    <w:rsid w:val="00763DE6"/>
    <w:rsid w:val="007C2D15"/>
    <w:rsid w:val="007D2792"/>
    <w:rsid w:val="008654E6"/>
    <w:rsid w:val="008A4A91"/>
    <w:rsid w:val="008B005B"/>
    <w:rsid w:val="008B788B"/>
    <w:rsid w:val="008D451B"/>
    <w:rsid w:val="008F1548"/>
    <w:rsid w:val="00931542"/>
    <w:rsid w:val="00933795"/>
    <w:rsid w:val="00941096"/>
    <w:rsid w:val="00981822"/>
    <w:rsid w:val="00A071B0"/>
    <w:rsid w:val="00A13847"/>
    <w:rsid w:val="00A3277B"/>
    <w:rsid w:val="00A67EC0"/>
    <w:rsid w:val="00A9548C"/>
    <w:rsid w:val="00AA4995"/>
    <w:rsid w:val="00AD2255"/>
    <w:rsid w:val="00B24311"/>
    <w:rsid w:val="00B37068"/>
    <w:rsid w:val="00B430A4"/>
    <w:rsid w:val="00B44AC7"/>
    <w:rsid w:val="00B75738"/>
    <w:rsid w:val="00BB50CF"/>
    <w:rsid w:val="00C06C25"/>
    <w:rsid w:val="00C80458"/>
    <w:rsid w:val="00C86BB9"/>
    <w:rsid w:val="00C97FF4"/>
    <w:rsid w:val="00CC5085"/>
    <w:rsid w:val="00CD12E0"/>
    <w:rsid w:val="00CD3489"/>
    <w:rsid w:val="00D06CA3"/>
    <w:rsid w:val="00D244D9"/>
    <w:rsid w:val="00D33F10"/>
    <w:rsid w:val="00D46B7C"/>
    <w:rsid w:val="00D479D4"/>
    <w:rsid w:val="00D537BB"/>
    <w:rsid w:val="00D56285"/>
    <w:rsid w:val="00D63EF8"/>
    <w:rsid w:val="00D66F4E"/>
    <w:rsid w:val="00D917E0"/>
    <w:rsid w:val="00DA0ECF"/>
    <w:rsid w:val="00DC3105"/>
    <w:rsid w:val="00E020B5"/>
    <w:rsid w:val="00E12D92"/>
    <w:rsid w:val="00E4072E"/>
    <w:rsid w:val="00E56E64"/>
    <w:rsid w:val="00E66BAF"/>
    <w:rsid w:val="00E97E9C"/>
    <w:rsid w:val="00EE4188"/>
    <w:rsid w:val="00F005F8"/>
    <w:rsid w:val="00F06EB3"/>
    <w:rsid w:val="00F205B6"/>
    <w:rsid w:val="00F3063B"/>
    <w:rsid w:val="00F31760"/>
    <w:rsid w:val="00F67E09"/>
    <w:rsid w:val="00F8187B"/>
    <w:rsid w:val="00F84ACA"/>
    <w:rsid w:val="00FA2E25"/>
    <w:rsid w:val="00FA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2A6857"/>
  <w15:chartTrackingRefBased/>
  <w15:docId w15:val="{BAA89FC0-7BCC-4210-B4E1-0B4EA5619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49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A58F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A58FD"/>
  </w:style>
  <w:style w:type="paragraph" w:styleId="Header">
    <w:name w:val="header"/>
    <w:basedOn w:val="Normal"/>
    <w:rsid w:val="00763DE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D244D9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AA4995"/>
    <w:pPr>
      <w:ind w:firstLine="630"/>
      <w:jc w:val="both"/>
    </w:pPr>
    <w:rPr>
      <w:rFonts w:ascii="Arial" w:hAnsi="Arial"/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AA4995"/>
    <w:rPr>
      <w:rFonts w:ascii="Arial" w:hAnsi="Arial"/>
      <w:sz w:val="28"/>
    </w:rPr>
  </w:style>
  <w:style w:type="paragraph" w:styleId="NoSpacing">
    <w:name w:val="No Spacing"/>
    <w:uiPriority w:val="1"/>
    <w:qFormat/>
    <w:rsid w:val="00E66BAF"/>
    <w:rPr>
      <w:rFonts w:ascii="Calibri" w:eastAsia="Calibri" w:hAnsi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514BB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7B07"/>
    <w:pPr>
      <w:ind w:left="720"/>
      <w:contextualSpacing/>
      <w:jc w:val="both"/>
    </w:pPr>
    <w:rPr>
      <w:rFonts w:ascii="Arial" w:hAnsi="Arial"/>
      <w:szCs w:val="24"/>
    </w:rPr>
  </w:style>
  <w:style w:type="character" w:styleId="Hyperlink">
    <w:name w:val="Hyperlink"/>
    <w:basedOn w:val="DefaultParagraphFont"/>
    <w:uiPriority w:val="99"/>
    <w:unhideWhenUsed/>
    <w:rsid w:val="00256ACE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256ACE"/>
    <w:rPr>
      <w:rFonts w:ascii="Calibri" w:eastAsiaTheme="minorHAns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256ACE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21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ija.linincuka@vktranzits.lv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vija.linincuka@vktranzits.lv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rgejs.Saulis@vktservices.lv" TargetMode="Externa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sja\Downloads\VK%20Terminal%20Services_Veidlapa%20(4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VK Terminal Services_Veidlapa (4)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Vēstules Nr</vt:lpstr>
    </vt:vector>
  </TitlesOfParts>
  <Company>VKTranzits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Vēstules Nr</dc:title>
  <dc:subject/>
  <dc:creator>Oļesja Anpilogova | VK Tranzīts</dc:creator>
  <cp:keywords/>
  <dc:description/>
  <cp:lastModifiedBy>Evija Lininčuka | VK Tranzīts</cp:lastModifiedBy>
  <cp:revision>5</cp:revision>
  <cp:lastPrinted>2020-10-23T09:57:00Z</cp:lastPrinted>
  <dcterms:created xsi:type="dcterms:W3CDTF">2026-04-22T11:06:00Z</dcterms:created>
  <dcterms:modified xsi:type="dcterms:W3CDTF">2026-04-22T11:10:00Z</dcterms:modified>
</cp:coreProperties>
</file>